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026" w:rsidRDefault="00B33026" w:rsidP="004138E3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4138E3">
        <w:rPr>
          <w:rFonts w:ascii="方正小标宋简体" w:eastAsia="方正小标宋简体" w:hAnsi="宋体" w:hint="eastAsia"/>
          <w:sz w:val="44"/>
          <w:szCs w:val="44"/>
        </w:rPr>
        <w:t>干部职工年休假申请（备案）表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1"/>
        <w:gridCol w:w="1418"/>
        <w:gridCol w:w="1842"/>
        <w:gridCol w:w="2552"/>
        <w:gridCol w:w="1864"/>
      </w:tblGrid>
      <w:tr w:rsidR="00B33026" w:rsidRPr="002E0A11" w:rsidTr="002E0A11">
        <w:trPr>
          <w:jc w:val="center"/>
        </w:trPr>
        <w:tc>
          <w:tcPr>
            <w:tcW w:w="1271" w:type="dxa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418" w:type="dxa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单位及职务</w:t>
            </w:r>
          </w:p>
        </w:tc>
        <w:tc>
          <w:tcPr>
            <w:tcW w:w="4416" w:type="dxa"/>
            <w:gridSpan w:val="2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3026" w:rsidRPr="002E0A11" w:rsidTr="002E0A11">
        <w:trPr>
          <w:jc w:val="center"/>
        </w:trPr>
        <w:tc>
          <w:tcPr>
            <w:tcW w:w="2689" w:type="dxa"/>
            <w:gridSpan w:val="2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累计事假天数</w:t>
            </w:r>
          </w:p>
        </w:tc>
        <w:tc>
          <w:tcPr>
            <w:tcW w:w="1842" w:type="dxa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累计病假天数</w:t>
            </w:r>
          </w:p>
        </w:tc>
        <w:tc>
          <w:tcPr>
            <w:tcW w:w="1864" w:type="dxa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3026" w:rsidRPr="002E0A11" w:rsidTr="002E0A11">
        <w:trPr>
          <w:jc w:val="center"/>
        </w:trPr>
        <w:tc>
          <w:tcPr>
            <w:tcW w:w="2689" w:type="dxa"/>
            <w:gridSpan w:val="2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法定应休假天数</w:t>
            </w:r>
          </w:p>
        </w:tc>
        <w:tc>
          <w:tcPr>
            <w:tcW w:w="1842" w:type="dxa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累计已休假天数</w:t>
            </w:r>
          </w:p>
        </w:tc>
        <w:tc>
          <w:tcPr>
            <w:tcW w:w="1864" w:type="dxa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3026" w:rsidRPr="002E0A11" w:rsidTr="002E0A11">
        <w:trPr>
          <w:jc w:val="center"/>
        </w:trPr>
        <w:tc>
          <w:tcPr>
            <w:tcW w:w="2689" w:type="dxa"/>
            <w:gridSpan w:val="2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申请休假天数</w:t>
            </w:r>
          </w:p>
        </w:tc>
        <w:tc>
          <w:tcPr>
            <w:tcW w:w="6258" w:type="dxa"/>
            <w:gridSpan w:val="3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33026" w:rsidRPr="002E0A11" w:rsidTr="002E0A11">
        <w:trPr>
          <w:trHeight w:val="2773"/>
          <w:jc w:val="center"/>
        </w:trPr>
        <w:tc>
          <w:tcPr>
            <w:tcW w:w="1271" w:type="dxa"/>
            <w:vAlign w:val="center"/>
          </w:tcPr>
          <w:p w:rsidR="00B33026" w:rsidRPr="002E0A11" w:rsidRDefault="00B33026" w:rsidP="002E0A1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科室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676" w:type="dxa"/>
            <w:gridSpan w:val="4"/>
          </w:tcPr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B33026" w:rsidRPr="002E0A11" w:rsidTr="002E0A11">
        <w:trPr>
          <w:trHeight w:val="2970"/>
          <w:jc w:val="center"/>
        </w:trPr>
        <w:tc>
          <w:tcPr>
            <w:tcW w:w="1271" w:type="dxa"/>
            <w:vAlign w:val="center"/>
          </w:tcPr>
          <w:p w:rsidR="00B33026" w:rsidRPr="002E0A11" w:rsidRDefault="00B33026" w:rsidP="002E0A1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分管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领导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676" w:type="dxa"/>
            <w:gridSpan w:val="4"/>
          </w:tcPr>
          <w:p w:rsidR="00B33026" w:rsidRPr="002E0A11" w:rsidRDefault="00B33026" w:rsidP="002E0A11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B33026" w:rsidRPr="002E0A11" w:rsidTr="002E0A11">
        <w:trPr>
          <w:trHeight w:val="3108"/>
          <w:jc w:val="center"/>
        </w:trPr>
        <w:tc>
          <w:tcPr>
            <w:tcW w:w="1271" w:type="dxa"/>
            <w:vAlign w:val="center"/>
          </w:tcPr>
          <w:p w:rsidR="00B33026" w:rsidRPr="002E0A11" w:rsidRDefault="00B33026" w:rsidP="002E0A1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主要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负责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7676" w:type="dxa"/>
            <w:gridSpan w:val="4"/>
          </w:tcPr>
          <w:p w:rsidR="00B33026" w:rsidRPr="002E0A11" w:rsidRDefault="00B33026" w:rsidP="002E0A11">
            <w:pPr>
              <w:spacing w:line="5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spacing w:line="52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签名</w:t>
            </w:r>
          </w:p>
          <w:p w:rsidR="00B33026" w:rsidRPr="002E0A11" w:rsidRDefault="00B33026" w:rsidP="002E0A1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B33026" w:rsidRPr="002E0A11" w:rsidRDefault="00B33026" w:rsidP="002E0A11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2E0A1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2E0A11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2E0A11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B33026" w:rsidRPr="004138E3" w:rsidRDefault="00B33026" w:rsidP="004138E3">
      <w:pPr>
        <w:jc w:val="left"/>
        <w:rPr>
          <w:rFonts w:ascii="方正小标宋简体" w:eastAsia="方正小标宋简体" w:hAnsi="宋体"/>
          <w:sz w:val="32"/>
          <w:szCs w:val="32"/>
        </w:rPr>
      </w:pPr>
    </w:p>
    <w:sectPr w:rsidR="00B33026" w:rsidRPr="004138E3" w:rsidSect="00413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55" w:right="1418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26" w:rsidRDefault="00B33026">
      <w:r>
        <w:separator/>
      </w:r>
    </w:p>
  </w:endnote>
  <w:endnote w:type="continuationSeparator" w:id="0">
    <w:p w:rsidR="00B33026" w:rsidRDefault="00B33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B330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B3302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B330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26" w:rsidRDefault="00B33026">
      <w:r>
        <w:separator/>
      </w:r>
    </w:p>
  </w:footnote>
  <w:footnote w:type="continuationSeparator" w:id="0">
    <w:p w:rsidR="00B33026" w:rsidRDefault="00B330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B330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B33026" w:rsidP="00451F0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26" w:rsidRDefault="00B330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C9E"/>
    <w:rsid w:val="000B6586"/>
    <w:rsid w:val="00121E50"/>
    <w:rsid w:val="00157C2C"/>
    <w:rsid w:val="002E0A11"/>
    <w:rsid w:val="004138E3"/>
    <w:rsid w:val="00451F00"/>
    <w:rsid w:val="006D1E72"/>
    <w:rsid w:val="008E319D"/>
    <w:rsid w:val="009948AA"/>
    <w:rsid w:val="00B33026"/>
    <w:rsid w:val="00C42C9E"/>
    <w:rsid w:val="00DA6F90"/>
    <w:rsid w:val="00E1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E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38E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51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60B5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51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0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</Words>
  <Characters>124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干部职工年休假申请（备案）表</dc:title>
  <dc:subject/>
  <dc:creator>yang bin</dc:creator>
  <cp:keywords/>
  <dc:description/>
  <cp:lastModifiedBy>微软用户</cp:lastModifiedBy>
  <cp:revision>2</cp:revision>
  <dcterms:created xsi:type="dcterms:W3CDTF">2019-12-03T08:36:00Z</dcterms:created>
  <dcterms:modified xsi:type="dcterms:W3CDTF">2019-12-03T08:36:00Z</dcterms:modified>
</cp:coreProperties>
</file>